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916" w:rsidRDefault="008C4916" w:rsidP="008D11CE">
      <w:pPr>
        <w:spacing w:line="240" w:lineRule="auto"/>
        <w:ind w:left="0" w:hanging="2"/>
        <w:jc w:val="right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z w:val="21"/>
          <w:szCs w:val="21"/>
        </w:rPr>
        <w:t>Allegato 1</w:t>
      </w:r>
    </w:p>
    <w:p w:rsidR="008C4916" w:rsidRDefault="008C4916" w:rsidP="008D11CE">
      <w:pPr>
        <w:spacing w:line="240" w:lineRule="auto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</w:p>
    <w:p w:rsidR="008C4916" w:rsidRDefault="008C4916" w:rsidP="008D11CE">
      <w:pPr>
        <w:spacing w:line="240" w:lineRule="auto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</w:p>
    <w:p w:rsidR="008C4916" w:rsidRDefault="008C4916" w:rsidP="008D11CE">
      <w:pPr>
        <w:spacing w:line="240" w:lineRule="auto"/>
        <w:ind w:left="0" w:hanging="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 xml:space="preserve">DOMANDA DI PARTECIPAZIONE ALLA SELEZIONE DI MEDICO COMPETENTE PER L’ESERCIZIO DELLA SORVEGLIANZA SANITARIA PREVISTO DAL D.LGS. 81/2008 – BANDO DI GARA – </w:t>
      </w:r>
    </w:p>
    <w:p w:rsidR="008C4916" w:rsidRDefault="008C4916" w:rsidP="008D11CE">
      <w:pPr>
        <w:spacing w:line="237" w:lineRule="auto"/>
        <w:ind w:left="0" w:right="20" w:hanging="2"/>
        <w:jc w:val="center"/>
        <w:rPr>
          <w:rFonts w:ascii="Arial" w:hAnsi="Arial" w:cs="Arial"/>
          <w:color w:val="000000"/>
          <w:sz w:val="21"/>
          <w:szCs w:val="21"/>
        </w:rPr>
      </w:pPr>
    </w:p>
    <w:p w:rsidR="008C4916" w:rsidRDefault="008C4916" w:rsidP="008D11CE">
      <w:pPr>
        <w:spacing w:line="240" w:lineRule="auto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</w:p>
    <w:p w:rsidR="008C4916" w:rsidRDefault="008C4916" w:rsidP="008D11CE">
      <w:pPr>
        <w:spacing w:line="240" w:lineRule="auto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</w:p>
    <w:p w:rsidR="008C4916" w:rsidRDefault="008C4916" w:rsidP="008D11CE">
      <w:pPr>
        <w:spacing w:line="240" w:lineRule="auto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</w:p>
    <w:p w:rsidR="008C4916" w:rsidRDefault="008C4916" w:rsidP="008D11CE">
      <w:pPr>
        <w:spacing w:line="240" w:lineRule="auto"/>
        <w:ind w:left="0" w:hanging="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Il/la sottoscritto/a_____________________________________________________________________</w:t>
      </w:r>
    </w:p>
    <w:p w:rsidR="008C4916" w:rsidRDefault="008C4916" w:rsidP="008D11CE">
      <w:pPr>
        <w:spacing w:line="240" w:lineRule="auto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</w:p>
    <w:p w:rsidR="008C4916" w:rsidRDefault="008C4916" w:rsidP="008D11CE">
      <w:pPr>
        <w:spacing w:line="240" w:lineRule="auto"/>
        <w:ind w:left="0" w:hanging="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nato/a a</w:t>
      </w:r>
    </w:p>
    <w:p w:rsidR="008C4916" w:rsidRDefault="008C4916" w:rsidP="008D11CE">
      <w:pPr>
        <w:spacing w:line="240" w:lineRule="auto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</w:p>
    <w:p w:rsidR="008C4916" w:rsidRDefault="008C4916" w:rsidP="008D11CE">
      <w:pPr>
        <w:spacing w:line="240" w:lineRule="auto"/>
        <w:ind w:left="0" w:hanging="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_______________________________________il_____________________________________</w:t>
      </w:r>
    </w:p>
    <w:p w:rsidR="008C4916" w:rsidRDefault="008C4916" w:rsidP="008D11CE">
      <w:pPr>
        <w:spacing w:line="240" w:lineRule="auto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</w:p>
    <w:p w:rsidR="008C4916" w:rsidRDefault="008C4916" w:rsidP="008D11CE">
      <w:pPr>
        <w:spacing w:line="240" w:lineRule="auto"/>
        <w:ind w:left="0" w:hanging="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e residente in ___________________________ prov. ____via ________________________________</w:t>
      </w:r>
    </w:p>
    <w:p w:rsidR="008C4916" w:rsidRDefault="008C4916" w:rsidP="008D11CE">
      <w:pPr>
        <w:spacing w:line="240" w:lineRule="auto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</w:p>
    <w:p w:rsidR="008C4916" w:rsidRDefault="008C4916" w:rsidP="008D11CE">
      <w:pPr>
        <w:spacing w:line="240" w:lineRule="auto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</w:p>
    <w:p w:rsidR="008C4916" w:rsidRDefault="008C4916" w:rsidP="008D11CE">
      <w:pPr>
        <w:spacing w:line="240" w:lineRule="auto"/>
        <w:ind w:left="0" w:hanging="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cap ___________ indirizzo di posta elettronica ____________________________________________</w:t>
      </w:r>
    </w:p>
    <w:p w:rsidR="008C4916" w:rsidRDefault="008C4916" w:rsidP="008D11CE">
      <w:pPr>
        <w:spacing w:line="240" w:lineRule="auto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</w:p>
    <w:p w:rsidR="008C4916" w:rsidRDefault="008C4916" w:rsidP="008D11CE">
      <w:pPr>
        <w:spacing w:line="240" w:lineRule="auto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</w:p>
    <w:p w:rsidR="008C4916" w:rsidRDefault="008C4916" w:rsidP="008D11CE">
      <w:pPr>
        <w:spacing w:line="240" w:lineRule="auto"/>
        <w:ind w:left="0" w:hanging="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Codice fiscale ____________________________ in nome o per conto della Ditta/società/studio medico</w:t>
      </w:r>
    </w:p>
    <w:p w:rsidR="008C4916" w:rsidRDefault="008C4916" w:rsidP="008D11CE">
      <w:pPr>
        <w:spacing w:line="240" w:lineRule="auto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</w:p>
    <w:p w:rsidR="008C4916" w:rsidRDefault="008C4916" w:rsidP="008D11CE">
      <w:pPr>
        <w:spacing w:line="240" w:lineRule="auto"/>
        <w:ind w:left="0" w:hanging="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__________________________________________________________________________________</w:t>
      </w:r>
    </w:p>
    <w:p w:rsidR="008C4916" w:rsidRDefault="008C4916" w:rsidP="008D11CE">
      <w:pPr>
        <w:spacing w:line="240" w:lineRule="auto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</w:p>
    <w:p w:rsidR="008C4916" w:rsidRDefault="008C4916" w:rsidP="008D11CE">
      <w:pPr>
        <w:spacing w:line="240" w:lineRule="auto"/>
        <w:ind w:left="0" w:hanging="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Sita/o in via</w:t>
      </w:r>
    </w:p>
    <w:p w:rsidR="008C4916" w:rsidRDefault="008C4916" w:rsidP="008D11CE">
      <w:pPr>
        <w:spacing w:line="240" w:lineRule="auto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</w:p>
    <w:p w:rsidR="008C4916" w:rsidRDefault="008C4916" w:rsidP="008D11CE">
      <w:pPr>
        <w:spacing w:line="240" w:lineRule="auto"/>
        <w:ind w:left="0" w:hanging="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__________________________________________________________________________________</w:t>
      </w:r>
    </w:p>
    <w:p w:rsidR="008C4916" w:rsidRDefault="008C4916" w:rsidP="008D11CE">
      <w:pPr>
        <w:spacing w:line="240" w:lineRule="auto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</w:p>
    <w:p w:rsidR="008C4916" w:rsidRDefault="008C4916" w:rsidP="008D11CE">
      <w:pPr>
        <w:spacing w:line="240" w:lineRule="auto"/>
        <w:ind w:left="0" w:hanging="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In possesso dei requisiti previsti dal presente Bando,</w:t>
      </w:r>
    </w:p>
    <w:p w:rsidR="008C4916" w:rsidRDefault="008C4916" w:rsidP="008D11CE">
      <w:pPr>
        <w:spacing w:line="240" w:lineRule="auto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</w:p>
    <w:p w:rsidR="008C4916" w:rsidRDefault="008C4916" w:rsidP="008D11CE">
      <w:pPr>
        <w:spacing w:line="240" w:lineRule="auto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</w:p>
    <w:p w:rsidR="008C4916" w:rsidRDefault="008C4916" w:rsidP="008D11CE">
      <w:pPr>
        <w:spacing w:line="240" w:lineRule="auto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</w:p>
    <w:p w:rsidR="008C4916" w:rsidRDefault="008C4916" w:rsidP="008D11CE">
      <w:pPr>
        <w:spacing w:line="240" w:lineRule="auto"/>
        <w:ind w:left="1" w:hanging="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CHIEDE</w:t>
      </w:r>
    </w:p>
    <w:p w:rsidR="008C4916" w:rsidRDefault="008C4916" w:rsidP="008D11CE">
      <w:pPr>
        <w:spacing w:line="240" w:lineRule="auto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</w:p>
    <w:p w:rsidR="008C4916" w:rsidRPr="00145550" w:rsidRDefault="008C4916" w:rsidP="008D11CE">
      <w:pPr>
        <w:spacing w:line="236" w:lineRule="auto"/>
        <w:ind w:left="0" w:right="180" w:hanging="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Di essere ammesso/a alla procedura di selezione in qualità di Medico Competente del Lavoro di cui al </w:t>
      </w:r>
      <w:r w:rsidRPr="00145550">
        <w:rPr>
          <w:rFonts w:ascii="Arial" w:hAnsi="Arial" w:cs="Arial"/>
          <w:color w:val="000000"/>
          <w:sz w:val="21"/>
          <w:szCs w:val="21"/>
        </w:rPr>
        <w:t>bando prot. 6105 del 09/08/2022.</w:t>
      </w:r>
    </w:p>
    <w:p w:rsidR="008C4916" w:rsidRDefault="008C4916" w:rsidP="008D11CE">
      <w:pPr>
        <w:spacing w:line="240" w:lineRule="auto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</w:p>
    <w:p w:rsidR="008C4916" w:rsidRDefault="008C4916" w:rsidP="008D11CE">
      <w:pPr>
        <w:spacing w:line="240" w:lineRule="auto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</w:p>
    <w:p w:rsidR="008C4916" w:rsidRDefault="008C4916" w:rsidP="008D11CE">
      <w:pPr>
        <w:spacing w:line="240" w:lineRule="auto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</w:p>
    <w:p w:rsidR="008C4916" w:rsidRDefault="008C4916" w:rsidP="008D11CE">
      <w:pPr>
        <w:spacing w:line="240" w:lineRule="auto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</w:p>
    <w:p w:rsidR="008C4916" w:rsidRDefault="008C4916" w:rsidP="008D11CE">
      <w:pPr>
        <w:spacing w:line="240" w:lineRule="auto"/>
        <w:ind w:left="0" w:hanging="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Luogo e data ______________________________</w:t>
      </w:r>
    </w:p>
    <w:p w:rsidR="008C4916" w:rsidRDefault="008C4916" w:rsidP="008D11CE">
      <w:pPr>
        <w:spacing w:line="240" w:lineRule="auto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</w:p>
    <w:p w:rsidR="008C4916" w:rsidRDefault="008C4916" w:rsidP="008D11CE">
      <w:pPr>
        <w:spacing w:line="240" w:lineRule="auto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</w:p>
    <w:p w:rsidR="008C4916" w:rsidRDefault="008C4916" w:rsidP="008D11CE">
      <w:pPr>
        <w:spacing w:line="240" w:lineRule="auto"/>
        <w:ind w:left="0" w:hanging="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Timbro e Firma</w:t>
      </w:r>
    </w:p>
    <w:p w:rsidR="008C4916" w:rsidRDefault="008C4916" w:rsidP="008D11CE">
      <w:pPr>
        <w:spacing w:line="240" w:lineRule="auto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</w:p>
    <w:p w:rsidR="008C4916" w:rsidRDefault="008C4916" w:rsidP="008D11CE">
      <w:pPr>
        <w:spacing w:line="240" w:lineRule="auto"/>
        <w:ind w:left="0" w:hanging="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</w:t>
      </w:r>
    </w:p>
    <w:p w:rsidR="008C4916" w:rsidRDefault="008C4916" w:rsidP="008D11CE">
      <w:pPr>
        <w:spacing w:line="240" w:lineRule="auto"/>
        <w:ind w:left="0" w:hanging="2"/>
        <w:rPr>
          <w:rFonts w:ascii="Arial" w:hAnsi="Arial" w:cs="Arial"/>
          <w:color w:val="000000"/>
          <w:sz w:val="21"/>
          <w:szCs w:val="21"/>
        </w:rPr>
        <w:sectPr w:rsidR="008C4916">
          <w:pgSz w:w="11900" w:h="16838"/>
          <w:pgMar w:top="1410" w:right="1126" w:bottom="803" w:left="1140" w:header="0" w:footer="0" w:gutter="0"/>
          <w:pgNumType w:start="1"/>
          <w:cols w:space="720" w:equalWidth="0">
            <w:col w:w="9972"/>
          </w:cols>
          <w:rtlGutter/>
        </w:sectPr>
      </w:pPr>
    </w:p>
    <w:p w:rsidR="008C4916" w:rsidRDefault="008C4916" w:rsidP="008D11CE">
      <w:pPr>
        <w:spacing w:line="240" w:lineRule="auto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</w:p>
    <w:p w:rsidR="008C4916" w:rsidRDefault="008C4916" w:rsidP="008D11CE">
      <w:pPr>
        <w:spacing w:line="240" w:lineRule="auto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</w:p>
    <w:p w:rsidR="008C4916" w:rsidRDefault="008C4916" w:rsidP="008D11CE">
      <w:pPr>
        <w:spacing w:line="240" w:lineRule="auto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</w:p>
    <w:p w:rsidR="008C4916" w:rsidRDefault="008C4916" w:rsidP="00305B64">
      <w:pPr>
        <w:spacing w:line="240" w:lineRule="auto"/>
        <w:ind w:left="0" w:hanging="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Allegato: Documento di identità</w:t>
      </w:r>
    </w:p>
    <w:sectPr w:rsidR="008C4916" w:rsidSect="00CC3844">
      <w:type w:val="continuous"/>
      <w:pgSz w:w="11900" w:h="16838"/>
      <w:pgMar w:top="1410" w:right="1126" w:bottom="803" w:left="1140" w:header="0" w:footer="0" w:gutter="0"/>
      <w:cols w:space="720" w:equalWidth="0">
        <w:col w:w="9972"/>
      </w:cols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3"/>
  <w:defaultTabStop w:val="720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5B64"/>
    <w:rsid w:val="000845C0"/>
    <w:rsid w:val="00145550"/>
    <w:rsid w:val="00305B64"/>
    <w:rsid w:val="00523D2A"/>
    <w:rsid w:val="006C3F22"/>
    <w:rsid w:val="00704603"/>
    <w:rsid w:val="007B311E"/>
    <w:rsid w:val="008C4916"/>
    <w:rsid w:val="008D11CE"/>
    <w:rsid w:val="009616B6"/>
    <w:rsid w:val="00BE20AA"/>
    <w:rsid w:val="00C02E62"/>
    <w:rsid w:val="00C81A74"/>
    <w:rsid w:val="00CC3844"/>
    <w:rsid w:val="00CF488C"/>
    <w:rsid w:val="00DD3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84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3844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C384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C384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C384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C384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C3844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21DD"/>
    <w:rPr>
      <w:rFonts w:asciiTheme="majorHAnsi" w:eastAsiaTheme="majorEastAsia" w:hAnsiTheme="majorHAnsi" w:cstheme="majorBidi"/>
      <w:b/>
      <w:bCs/>
      <w:kern w:val="32"/>
      <w:position w:val="-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1DD"/>
    <w:rPr>
      <w:rFonts w:asciiTheme="majorHAnsi" w:eastAsiaTheme="majorEastAsia" w:hAnsiTheme="majorHAnsi" w:cstheme="majorBidi"/>
      <w:b/>
      <w:bCs/>
      <w:i/>
      <w:iCs/>
      <w:position w:val="-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1DD"/>
    <w:rPr>
      <w:rFonts w:asciiTheme="majorHAnsi" w:eastAsiaTheme="majorEastAsia" w:hAnsiTheme="majorHAnsi" w:cstheme="majorBidi"/>
      <w:b/>
      <w:bCs/>
      <w:position w:val="-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1DD"/>
    <w:rPr>
      <w:rFonts w:asciiTheme="minorHAnsi" w:eastAsiaTheme="minorEastAsia" w:hAnsiTheme="minorHAnsi" w:cstheme="minorBidi"/>
      <w:b/>
      <w:bCs/>
      <w:position w:val="-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1DD"/>
    <w:rPr>
      <w:rFonts w:asciiTheme="minorHAnsi" w:eastAsiaTheme="minorEastAsia" w:hAnsiTheme="minorHAnsi" w:cstheme="minorBidi"/>
      <w:b/>
      <w:bCs/>
      <w:i/>
      <w:iCs/>
      <w:position w:val="-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1DD"/>
    <w:rPr>
      <w:rFonts w:asciiTheme="minorHAnsi" w:eastAsiaTheme="minorEastAsia" w:hAnsiTheme="minorHAnsi" w:cstheme="minorBidi"/>
      <w:b/>
      <w:bCs/>
      <w:position w:val="-1"/>
    </w:rPr>
  </w:style>
  <w:style w:type="table" w:customStyle="1" w:styleId="TableNormal1">
    <w:name w:val="Table Normal1"/>
    <w:uiPriority w:val="99"/>
    <w:rsid w:val="00CC3844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CC384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221DD"/>
    <w:rPr>
      <w:rFonts w:asciiTheme="majorHAnsi" w:eastAsiaTheme="majorEastAsia" w:hAnsiTheme="majorHAnsi" w:cstheme="majorBidi"/>
      <w:b/>
      <w:bCs/>
      <w:kern w:val="28"/>
      <w:position w:val="-1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CC3844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0221DD"/>
    <w:rPr>
      <w:rFonts w:asciiTheme="majorHAnsi" w:eastAsiaTheme="majorEastAsia" w:hAnsiTheme="majorHAnsi" w:cstheme="majorBidi"/>
      <w:position w:val="-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172</Words>
  <Characters>984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subject/>
  <dc:creator>Dimauro</dc:creator>
  <cp:keywords/>
  <dc:description/>
  <cp:lastModifiedBy>Utente</cp:lastModifiedBy>
  <cp:revision>2</cp:revision>
  <dcterms:created xsi:type="dcterms:W3CDTF">2023-11-14T08:54:00Z</dcterms:created>
  <dcterms:modified xsi:type="dcterms:W3CDTF">2023-11-14T08:54:00Z</dcterms:modified>
</cp:coreProperties>
</file>